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1D93CDD6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A52DC6">
        <w:rPr>
          <w:rFonts w:ascii="Calibri" w:eastAsia="Calibri" w:hAnsi="Calibri"/>
          <w:sz w:val="22"/>
          <w:szCs w:val="22"/>
          <w:lang w:val="sr-Cyrl-RS"/>
        </w:rPr>
        <w:t>3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47F45F1E" w:rsidR="00964C1E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Хигијенске рукавице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14EDB284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Хигијенске рукавице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6996839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055E4EC9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3DDBA24" w:rsidR="00964C1E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Прашак за веш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69FC5D42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Прашак за веш 3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1AED1AC3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15287DB7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08718EE1" w:rsidR="00964C1E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Крпе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095B32D3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Крпе за брисање прозора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6ECEB08E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71EE99C1" w:rsidR="00964C1E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79368AAA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Крпе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12B2E8D4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Крпе за брисање радних површина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512733A3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38C21C08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6E480021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Уложак за чистач подова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2B6A3697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Уложак за чистач пода (коса)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0198F324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63B45E81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4ADD5B4F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Течност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13C99487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Течност за судове 2л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6B84B773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5D7EAB84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57AB84F0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Паста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4000A87F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Паста за руке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40B151F2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1004B237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6CCDAD13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Кесе за усисивач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119CF615" w:rsidR="002E55DC" w:rsidRPr="00A52DC6" w:rsidRDefault="00A52DC6" w:rsidP="007E6221">
            <w:pPr>
              <w:ind w:firstLine="0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Кесе за усисивач </w:t>
            </w:r>
            <w:r w:rsidRPr="00A52DC6">
              <w:rPr>
                <w:sz w:val="22"/>
                <w:szCs w:val="22"/>
              </w:rPr>
              <w:t>FNT SMS BAG 1 10711 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2B9EB988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59A3581E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59604817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Уложак за </w:t>
            </w:r>
            <w:proofErr w:type="spellStart"/>
            <w:r w:rsidRPr="00A52DC6">
              <w:rPr>
                <w:sz w:val="22"/>
                <w:szCs w:val="22"/>
                <w:lang w:val="sr-Cyrl-RS"/>
              </w:rPr>
              <w:t>џогер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1BB9F278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Сунђерасти уложак за </w:t>
            </w:r>
            <w:proofErr w:type="spellStart"/>
            <w:r w:rsidRPr="00A52DC6">
              <w:rPr>
                <w:sz w:val="22"/>
                <w:szCs w:val="22"/>
                <w:lang w:val="sr-Cyrl-RS"/>
              </w:rPr>
              <w:t>џогер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(правоугаони)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23CC4BD2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6F858D01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3FD7379E" w:rsidR="002E55DC" w:rsidRPr="00A52DC6" w:rsidRDefault="00A52D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 xml:space="preserve">Гума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7F6CE252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Гума за чишћење прозора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796DFC1D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0B6DE916" w:rsidR="002E55DC" w:rsidRPr="00A52DC6" w:rsidRDefault="00A52D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5B88" w14:textId="77777777" w:rsidR="002B3CC2" w:rsidRDefault="002B3CC2" w:rsidP="00AD7978">
      <w:r>
        <w:separator/>
      </w:r>
    </w:p>
  </w:endnote>
  <w:endnote w:type="continuationSeparator" w:id="0">
    <w:p w14:paraId="408C3F84" w14:textId="77777777" w:rsidR="002B3CC2" w:rsidRDefault="002B3CC2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4D4B" w14:textId="77777777" w:rsidR="002B3CC2" w:rsidRDefault="002B3CC2" w:rsidP="00AD7978">
      <w:r>
        <w:separator/>
      </w:r>
    </w:p>
  </w:footnote>
  <w:footnote w:type="continuationSeparator" w:id="0">
    <w:p w14:paraId="4283C102" w14:textId="77777777" w:rsidR="002B3CC2" w:rsidRDefault="002B3CC2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E55DC"/>
    <w:rsid w:val="00303E1A"/>
    <w:rsid w:val="0032435B"/>
    <w:rsid w:val="00356814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172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42</cp:revision>
  <cp:lastPrinted>2022-08-15T08:23:00Z</cp:lastPrinted>
  <dcterms:created xsi:type="dcterms:W3CDTF">2023-03-16T05:35:00Z</dcterms:created>
  <dcterms:modified xsi:type="dcterms:W3CDTF">2023-05-10T08:15:00Z</dcterms:modified>
</cp:coreProperties>
</file>